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2274" w14:textId="3C5FAE47" w:rsidR="00E0671C" w:rsidRDefault="00D40F0A" w:rsidP="00E0671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7E641" wp14:editId="2F637137">
                <wp:simplePos x="0" y="0"/>
                <wp:positionH relativeFrom="page">
                  <wp:posOffset>419100</wp:posOffset>
                </wp:positionH>
                <wp:positionV relativeFrom="page">
                  <wp:posOffset>7200900</wp:posOffset>
                </wp:positionV>
                <wp:extent cx="6949440" cy="1604645"/>
                <wp:effectExtent l="0" t="0" r="0" b="20955"/>
                <wp:wrapTight wrapText="bothSides">
                  <wp:wrapPolygon edited="0">
                    <wp:start x="79" y="0"/>
                    <wp:lineTo x="79" y="21540"/>
                    <wp:lineTo x="21395" y="21540"/>
                    <wp:lineTo x="21395" y="0"/>
                    <wp:lineTo x="79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395D" w14:textId="1BA6ACF4" w:rsidR="000A2AA4" w:rsidRDefault="000A2AA4" w:rsidP="00D40F0A">
                            <w:pPr>
                              <w:pStyle w:val="ContactDetails"/>
                              <w:spacing w:line="240" w:lineRule="auto"/>
                            </w:pPr>
                            <w:r>
                              <w:t>Clemons Library, 4</w:t>
                            </w:r>
                            <w:r w:rsidRPr="006739D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</w:t>
                            </w:r>
                          </w:p>
                          <w:p w14:paraId="7B763EB6" w14:textId="726D4414" w:rsidR="00D40F0A" w:rsidRDefault="00D40F0A" w:rsidP="00D40F0A">
                            <w:pPr>
                              <w:pStyle w:val="ContactDetails"/>
                              <w:spacing w:line="240" w:lineRule="auto"/>
                            </w:pPr>
                            <w:r>
                              <w:t>Spanish House (Casa Bolivar)</w:t>
                            </w:r>
                          </w:p>
                          <w:p w14:paraId="3D3E0B95" w14:textId="45639B76" w:rsidR="00D40F0A" w:rsidRDefault="00D40F0A" w:rsidP="00D40F0A">
                            <w:pPr>
                              <w:pStyle w:val="ContactDetails"/>
                              <w:spacing w:line="240" w:lineRule="auto"/>
                            </w:pPr>
                            <w:proofErr w:type="spellStart"/>
                            <w:r>
                              <w:t>Lambeth</w:t>
                            </w:r>
                            <w:proofErr w:type="spellEnd"/>
                            <w:r>
                              <w:t xml:space="preserve"> Residence Area</w:t>
                            </w:r>
                          </w:p>
                          <w:p w14:paraId="104F184A" w14:textId="406B9D16" w:rsidR="00D40F0A" w:rsidRDefault="00D40F0A" w:rsidP="00D40F0A">
                            <w:pPr>
                              <w:pStyle w:val="ContactDetails"/>
                              <w:spacing w:line="240" w:lineRule="auto"/>
                            </w:pPr>
                            <w:r>
                              <w:t>Kabob Palace ($$ donations only)</w:t>
                            </w:r>
                          </w:p>
                          <w:p w14:paraId="194FC9C6" w14:textId="77777777" w:rsidR="00D40F0A" w:rsidRDefault="00D40F0A" w:rsidP="00E0671C">
                            <w:pPr>
                              <w:pStyle w:val="ContactDetails"/>
                            </w:pPr>
                          </w:p>
                          <w:p w14:paraId="335DDEC9" w14:textId="579AB03E" w:rsidR="000A2AA4" w:rsidRDefault="000A2AA4" w:rsidP="00E0671C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3pt;margin-top:567pt;width:547.2pt;height:1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" filled="f" stroked="f">
                <v:textbox inset=",0,,0">
                  <w:txbxContent>
                    <w:p w14:paraId="29F1395D" w14:textId="1BA6ACF4" w:rsidR="000A2AA4" w:rsidRDefault="000A2AA4" w:rsidP="00D40F0A">
                      <w:pPr>
                        <w:pStyle w:val="ContactDetails"/>
                        <w:spacing w:line="240" w:lineRule="auto"/>
                      </w:pPr>
                      <w:r>
                        <w:t>Clemons Library, 4</w:t>
                      </w:r>
                      <w:r w:rsidRPr="006739DC">
                        <w:rPr>
                          <w:vertAlign w:val="superscript"/>
                        </w:rPr>
                        <w:t>th</w:t>
                      </w:r>
                      <w:r>
                        <w:t xml:space="preserve"> Floor</w:t>
                      </w:r>
                    </w:p>
                    <w:p w14:paraId="7B763EB6" w14:textId="726D4414" w:rsidR="00D40F0A" w:rsidRDefault="00D40F0A" w:rsidP="00D40F0A">
                      <w:pPr>
                        <w:pStyle w:val="ContactDetails"/>
                        <w:spacing w:line="240" w:lineRule="auto"/>
                      </w:pPr>
                      <w:r>
                        <w:t>Spanish House (Casa Bolivar)</w:t>
                      </w:r>
                    </w:p>
                    <w:p w14:paraId="3D3E0B95" w14:textId="45639B76" w:rsidR="00D40F0A" w:rsidRDefault="00D40F0A" w:rsidP="00D40F0A">
                      <w:pPr>
                        <w:pStyle w:val="ContactDetails"/>
                        <w:spacing w:line="240" w:lineRule="auto"/>
                      </w:pPr>
                      <w:proofErr w:type="spellStart"/>
                      <w:r>
                        <w:t>Lambeth</w:t>
                      </w:r>
                      <w:proofErr w:type="spellEnd"/>
                      <w:r>
                        <w:t xml:space="preserve"> Residence Area</w:t>
                      </w:r>
                    </w:p>
                    <w:p w14:paraId="104F184A" w14:textId="406B9D16" w:rsidR="00D40F0A" w:rsidRDefault="00D40F0A" w:rsidP="00D40F0A">
                      <w:pPr>
                        <w:pStyle w:val="ContactDetails"/>
                        <w:spacing w:line="240" w:lineRule="auto"/>
                      </w:pPr>
                      <w:r>
                        <w:t>Kabob Palace ($$ donations only)</w:t>
                      </w:r>
                    </w:p>
                    <w:p w14:paraId="194FC9C6" w14:textId="77777777" w:rsidR="00D40F0A" w:rsidRDefault="00D40F0A" w:rsidP="00E0671C">
                      <w:pPr>
                        <w:pStyle w:val="ContactDetails"/>
                      </w:pPr>
                    </w:p>
                    <w:p w14:paraId="335DDEC9" w14:textId="579AB03E" w:rsidR="000A2AA4" w:rsidRDefault="000A2AA4" w:rsidP="00E0671C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3E28" wp14:editId="3DADAFF6">
                <wp:simplePos x="0" y="0"/>
                <wp:positionH relativeFrom="page">
                  <wp:posOffset>419100</wp:posOffset>
                </wp:positionH>
                <wp:positionV relativeFrom="page">
                  <wp:posOffset>6898005</wp:posOffset>
                </wp:positionV>
                <wp:extent cx="6949440" cy="391795"/>
                <wp:effectExtent l="0" t="0" r="0" b="14605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592701" w14:textId="6F7D8401" w:rsidR="000A2AA4" w:rsidRDefault="000A2AA4" w:rsidP="00E0671C">
                            <w:pPr>
                              <w:pStyle w:val="Date"/>
                            </w:pPr>
                            <w:r>
                              <w:t>S</w:t>
                            </w:r>
                            <w:r w:rsidR="00D40F0A">
                              <w:t>aturday 10/25</w:t>
                            </w:r>
                            <w:r w:rsidR="000F41A4">
                              <w:t xml:space="preserve"> –</w:t>
                            </w:r>
                            <w:r w:rsidR="00D40F0A">
                              <w:t xml:space="preserve"> Tuesday 12/2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33pt;margin-top:543.15pt;width:547.2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Q3bfICAABV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" filled="f" stroked="f">
                <v:textbox inset=",0,,0">
                  <w:txbxContent>
                    <w:p w14:paraId="78592701" w14:textId="6F7D8401" w:rsidR="000A2AA4" w:rsidRDefault="000A2AA4" w:rsidP="00E0671C">
                      <w:pPr>
                        <w:pStyle w:val="Date"/>
                      </w:pPr>
                      <w:r>
                        <w:t>S</w:t>
                      </w:r>
                      <w:r w:rsidR="00D40F0A">
                        <w:t>aturday 10/25</w:t>
                      </w:r>
                      <w:r w:rsidR="000F41A4">
                        <w:t xml:space="preserve"> –</w:t>
                      </w:r>
                      <w:r w:rsidR="00D40F0A">
                        <w:t xml:space="preserve"> Tuesday 12/2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993">
        <w:rPr>
          <w:noProof/>
          <w:lang w:eastAsia="ja-JP"/>
        </w:rPr>
        <w:drawing>
          <wp:anchor distT="0" distB="0" distL="114300" distR="114300" simplePos="0" relativeHeight="251663360" behindDoc="0" locked="0" layoutInCell="1" allowOverlap="1" wp14:anchorId="0A5B4E88" wp14:editId="74FDF77F">
            <wp:simplePos x="0" y="0"/>
            <wp:positionH relativeFrom="page">
              <wp:posOffset>774700</wp:posOffset>
            </wp:positionH>
            <wp:positionV relativeFrom="page">
              <wp:posOffset>274320</wp:posOffset>
            </wp:positionV>
            <wp:extent cx="6350000" cy="4229100"/>
            <wp:effectExtent l="0" t="0" r="0" b="12700"/>
            <wp:wrapThrough wrapText="bothSides">
              <wp:wrapPolygon edited="0">
                <wp:start x="0" y="0"/>
                <wp:lineTo x="0" y="21535"/>
                <wp:lineTo x="21514" y="21535"/>
                <wp:lineTo x="2151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thehomles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9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116E9A1B" wp14:editId="3C1D0812">
                <wp:simplePos x="0" y="0"/>
                <wp:positionH relativeFrom="page">
                  <wp:posOffset>416560</wp:posOffset>
                </wp:positionH>
                <wp:positionV relativeFrom="page">
                  <wp:posOffset>5029200</wp:posOffset>
                </wp:positionV>
                <wp:extent cx="6949440" cy="2171700"/>
                <wp:effectExtent l="0" t="0" r="0" b="12700"/>
                <wp:wrapTight wrapText="bothSides">
                  <wp:wrapPolygon edited="0">
                    <wp:start x="79" y="0"/>
                    <wp:lineTo x="79" y="21474"/>
                    <wp:lineTo x="21395" y="21474"/>
                    <wp:lineTo x="21395" y="0"/>
                    <wp:lineTo x="79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3FBAF00" w14:textId="6E14E687" w:rsidR="000A2AA4" w:rsidRPr="009847BD" w:rsidRDefault="000A2AA4" w:rsidP="00E0671C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VAA will be collecting socks, Kleenex pocket tissues, moist/antibacterial wipes, mouthwash/gum, gift cards to take-out eateries or grocery stores, bottled water, granola bars and other snacks,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chapstick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sanitary products (soap, toothpaste &amp; brushes, deodorant, etc.), and small winter garments (hats, gloves, scarves, etc.) from mid-October to mid-November. Help us give a little help and hope to those in our community who are s</w:t>
                            </w:r>
                            <w:r w:rsidR="000F41A4">
                              <w:rPr>
                                <w:sz w:val="28"/>
                                <w:szCs w:val="28"/>
                              </w:rPr>
                              <w:t>truggling even for the simple things in life. Drop of your donations at the locations listed below!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2.8pt;margin-top:396pt;width:547.2pt;height:171pt;z-index:251671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" mv:complextextbox="1" filled="f" stroked="f">
                <v:textbox inset=",0,,0">
                  <w:txbxContent>
                    <w:p w14:paraId="53FBAF00" w14:textId="6E14E687" w:rsidR="000A2AA4" w:rsidRPr="009847BD" w:rsidRDefault="000A2AA4" w:rsidP="00E0671C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VAA will be collecting socks, Kleenex pocket tissues, moist/antibacterial wipes, mouthwash/gum, gift cards to take-out eateries or grocery stores, bottled water, granola bars and other snacks,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chapstick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sanitary products (soap, toothpaste &amp; brushes, deodorant, etc.), and small winter garments (hats, gloves, scarves, etc.) from mid-October to mid-November. Help us give a little help and hope to those in our community who are s</w:t>
                      </w:r>
                      <w:r w:rsidR="000F41A4">
                        <w:rPr>
                          <w:sz w:val="28"/>
                          <w:szCs w:val="28"/>
                        </w:rPr>
                        <w:t>truggling even for the simple things in life. Drop of your donations at the locations listed below!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349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85DF0" wp14:editId="40CB6099">
                <wp:simplePos x="0" y="0"/>
                <wp:positionH relativeFrom="page">
                  <wp:posOffset>269240</wp:posOffset>
                </wp:positionH>
                <wp:positionV relativeFrom="page">
                  <wp:posOffset>5029200</wp:posOffset>
                </wp:positionV>
                <wp:extent cx="7223760" cy="3776345"/>
                <wp:effectExtent l="0" t="0" r="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776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.2pt;margin-top:396pt;width:568.8pt;height:2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" fillcolor="#949994 [1620]" stroked="f">
                <w10:wrap anchorx="page" anchory="page"/>
              </v:rect>
            </w:pict>
          </mc:Fallback>
        </mc:AlternateContent>
      </w:r>
      <w:r w:rsidR="00894EC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8019F" wp14:editId="533BB65F">
                <wp:simplePos x="0" y="0"/>
                <wp:positionH relativeFrom="page">
                  <wp:posOffset>380365</wp:posOffset>
                </wp:positionH>
                <wp:positionV relativeFrom="page">
                  <wp:posOffset>4177665</wp:posOffset>
                </wp:positionV>
                <wp:extent cx="6882130" cy="697865"/>
                <wp:effectExtent l="0" t="0" r="0" b="13335"/>
                <wp:wrapTight wrapText="bothSides">
                  <wp:wrapPolygon edited="0">
                    <wp:start x="80" y="0"/>
                    <wp:lineTo x="80" y="21227"/>
                    <wp:lineTo x="21445" y="21227"/>
                    <wp:lineTo x="21445" y="0"/>
                    <wp:lineTo x="8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C49CBE" w14:textId="08110F94" w:rsidR="000A2AA4" w:rsidRPr="00F37305" w:rsidRDefault="000A2AA4" w:rsidP="00E0671C">
                            <w:pPr>
                              <w:pStyle w:val="Heading1"/>
                              <w:rPr>
                                <w:color w:val="FFFF00"/>
                                <w:szCs w:val="4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4EC6">
                              <w:rPr>
                                <w:b w:val="0"/>
                                <w:color w:val="0000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7305">
                              <w:rPr>
                                <w:color w:val="FFFF00"/>
                                <w:szCs w:val="40"/>
                                <w:highlight w:val="blue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Help the Virginia Atheists </w:t>
                            </w:r>
                            <w:r>
                              <w:rPr>
                                <w:color w:val="FFFF00"/>
                                <w:szCs w:val="40"/>
                                <w:highlight w:val="blue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and Agnostics spread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FF00"/>
                                <w:szCs w:val="40"/>
                                <w:highlight w:val="blue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some comfort</w:t>
                            </w:r>
                            <w:r w:rsidRPr="00F37305">
                              <w:rPr>
                                <w:color w:val="FFFF00"/>
                                <w:szCs w:val="40"/>
                                <w:highlight w:val="blue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this Holiday Season!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.95pt;margin-top:328.95pt;width:541.9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" filled="f" stroked="f">
                <v:textbox inset=",0,,0">
                  <w:txbxContent>
                    <w:p w14:paraId="60C49CBE" w14:textId="08110F94" w:rsidR="000A2AA4" w:rsidRPr="00F37305" w:rsidRDefault="000A2AA4" w:rsidP="00E0671C">
                      <w:pPr>
                        <w:pStyle w:val="Heading1"/>
                        <w:rPr>
                          <w:color w:val="FFFF00"/>
                          <w:szCs w:val="4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4EC6">
                        <w:rPr>
                          <w:b w:val="0"/>
                          <w:color w:val="000090"/>
                          <w:sz w:val="28"/>
                          <w:szCs w:val="28"/>
                        </w:rPr>
                        <w:t xml:space="preserve"> </w:t>
                      </w:r>
                      <w:r w:rsidRPr="00F37305">
                        <w:rPr>
                          <w:color w:val="FFFF00"/>
                          <w:szCs w:val="40"/>
                          <w:highlight w:val="blue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Help the Virginia Atheists </w:t>
                      </w:r>
                      <w:r>
                        <w:rPr>
                          <w:color w:val="FFFF00"/>
                          <w:szCs w:val="40"/>
                          <w:highlight w:val="blue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and Agnostics spread </w:t>
                      </w:r>
                      <w:bookmarkStart w:id="1" w:name="_GoBack"/>
                      <w:bookmarkEnd w:id="1"/>
                      <w:r>
                        <w:rPr>
                          <w:color w:val="FFFF00"/>
                          <w:szCs w:val="40"/>
                          <w:highlight w:val="blue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some comfort</w:t>
                      </w:r>
                      <w:r w:rsidRPr="00F37305">
                        <w:rPr>
                          <w:color w:val="FFFF00"/>
                          <w:szCs w:val="40"/>
                          <w:highlight w:val="blue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this Holiday Season!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739D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616C2F32" wp14:editId="2E5C53D3">
                <wp:simplePos x="0" y="0"/>
                <wp:positionH relativeFrom="page">
                  <wp:posOffset>349250</wp:posOffset>
                </wp:positionH>
                <wp:positionV relativeFrom="page">
                  <wp:posOffset>273685</wp:posOffset>
                </wp:positionV>
                <wp:extent cx="7223760" cy="372681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726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13538C" w14:textId="7962F11B" w:rsidR="000A2AA4" w:rsidRPr="00A34993" w:rsidRDefault="000A2AA4" w:rsidP="00E0671C">
                            <w:pPr>
                              <w:pStyle w:val="Title"/>
                              <w:rPr>
                                <w:b/>
                                <w:color w:val="5D5D84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5D5D84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Care Packages for</w:t>
                            </w:r>
                            <w:r w:rsidRPr="006739DC">
                              <w:rPr>
                                <w:b/>
                                <w:color w:val="5D5D84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the Needy!</w:t>
                            </w:r>
                          </w:p>
                          <w:p w14:paraId="0578F6AF" w14:textId="20106BF2" w:rsidR="000A2AA4" w:rsidRPr="00A34993" w:rsidRDefault="000A2AA4" w:rsidP="00E0671C">
                            <w:pPr>
                              <w:pStyle w:val="Title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93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Drive for the Homeless and Very Poor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.5pt;margin-top:21.55pt;width:568.8pt;height:293.45pt;z-index:25166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" fillcolor="#2d2f2d [3204]" stroked="f">
                <v:fill opacity="0"/>
                <v:textbox>
                  <w:txbxContent>
                    <w:p w14:paraId="4913538C" w14:textId="7962F11B" w:rsidR="000A2AA4" w:rsidRPr="00A34993" w:rsidRDefault="000A2AA4" w:rsidP="00E0671C">
                      <w:pPr>
                        <w:pStyle w:val="Title"/>
                        <w:rPr>
                          <w:b/>
                          <w:color w:val="5D5D84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5D5D84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Care Packages for</w:t>
                      </w:r>
                      <w:r w:rsidRPr="006739DC">
                        <w:rPr>
                          <w:b/>
                          <w:color w:val="5D5D84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the Needy!</w:t>
                      </w:r>
                    </w:p>
                    <w:p w14:paraId="0578F6AF" w14:textId="20106BF2" w:rsidR="000A2AA4" w:rsidRPr="00A34993" w:rsidRDefault="000A2AA4" w:rsidP="00E0671C">
                      <w:pPr>
                        <w:pStyle w:val="Title"/>
                        <w:rPr>
                          <w:b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4993">
                        <w:rPr>
                          <w:b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 Drive for the Homeless and Very Poor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0671C">
        <w:rPr>
          <w:rFonts w:eastAsia="Times New Roman" w:cs="Times New Roman"/>
          <w:noProof/>
          <w:lang w:eastAsia="ja-JP"/>
        </w:rPr>
        <w:drawing>
          <wp:anchor distT="0" distB="0" distL="114300" distR="114300" simplePos="0" relativeHeight="251670532" behindDoc="0" locked="0" layoutInCell="1" allowOverlap="1" wp14:anchorId="197F7E5D" wp14:editId="4977F5F5">
            <wp:simplePos x="0" y="0"/>
            <wp:positionH relativeFrom="page">
              <wp:posOffset>2910840</wp:posOffset>
            </wp:positionH>
            <wp:positionV relativeFrom="page">
              <wp:posOffset>8805545</wp:posOffset>
            </wp:positionV>
            <wp:extent cx="1635760" cy="996950"/>
            <wp:effectExtent l="0" t="0" r="0" b="0"/>
            <wp:wrapThrough wrapText="bothSides">
              <wp:wrapPolygon edited="0">
                <wp:start x="0" y="0"/>
                <wp:lineTo x="0" y="20912"/>
                <wp:lineTo x="21130" y="20912"/>
                <wp:lineTo x="21130" y="0"/>
                <wp:lineTo x="0" y="0"/>
              </wp:wrapPolygon>
            </wp:wrapThrough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AB14B" wp14:editId="1A239E95">
                <wp:simplePos x="0" y="0"/>
                <wp:positionH relativeFrom="page">
                  <wp:posOffset>4787900</wp:posOffset>
                </wp:positionH>
                <wp:positionV relativeFrom="page">
                  <wp:posOffset>8965565</wp:posOffset>
                </wp:positionV>
                <wp:extent cx="2705100" cy="817245"/>
                <wp:effectExtent l="0" t="0" r="1270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731D" w14:textId="77777777" w:rsidR="000A2AA4" w:rsidRPr="00E0671C" w:rsidRDefault="000A2AA4" w:rsidP="00E067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0671C">
                              <w:rPr>
                                <w:sz w:val="26"/>
                                <w:szCs w:val="26"/>
                              </w:rPr>
                              <w:t>Virginia Atheists and Agnostics</w:t>
                            </w:r>
                          </w:p>
                          <w:p w14:paraId="5B1AEAFD" w14:textId="77777777" w:rsidR="000A2AA4" w:rsidRPr="00E0671C" w:rsidRDefault="009A28CE" w:rsidP="00E067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hyperlink r:id="rId10" w:history="1">
                              <w:r w:rsidR="000A2AA4" w:rsidRPr="00E0671C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Virginia-Atheist@virginia.edu</w:t>
                              </w:r>
                            </w:hyperlink>
                          </w:p>
                          <w:p w14:paraId="32B5C261" w14:textId="77777777" w:rsidR="000A2AA4" w:rsidRPr="00E0671C" w:rsidRDefault="000A2AA4" w:rsidP="00E067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0671C">
                              <w:rPr>
                                <w:sz w:val="26"/>
                                <w:szCs w:val="26"/>
                              </w:rPr>
                              <w:t>Find us on Facebook!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377pt;margin-top:705.95pt;width:213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" fillcolor="#2d2f2d [3204]" stroked="f">
                <v:textbox>
                  <w:txbxContent>
                    <w:p w14:paraId="2126731D" w14:textId="77777777" w:rsidR="000A2AA4" w:rsidRPr="00E0671C" w:rsidRDefault="000A2AA4" w:rsidP="00E0671C">
                      <w:pPr>
                        <w:rPr>
                          <w:sz w:val="26"/>
                          <w:szCs w:val="26"/>
                        </w:rPr>
                      </w:pPr>
                      <w:r w:rsidRPr="00E0671C">
                        <w:rPr>
                          <w:sz w:val="26"/>
                          <w:szCs w:val="26"/>
                        </w:rPr>
                        <w:t>Virginia Atheists and Agnostics</w:t>
                      </w:r>
                    </w:p>
                    <w:p w14:paraId="5B1AEAFD" w14:textId="77777777" w:rsidR="000A2AA4" w:rsidRPr="00E0671C" w:rsidRDefault="009A28CE" w:rsidP="00E0671C">
                      <w:pPr>
                        <w:rPr>
                          <w:sz w:val="26"/>
                          <w:szCs w:val="26"/>
                        </w:rPr>
                      </w:pPr>
                      <w:hyperlink r:id="rId11" w:history="1">
                        <w:r w:rsidR="000A2AA4" w:rsidRPr="00E0671C">
                          <w:rPr>
                            <w:rStyle w:val="Hyperlink"/>
                            <w:sz w:val="26"/>
                            <w:szCs w:val="26"/>
                          </w:rPr>
                          <w:t>Virginia-Atheist@virginia.edu</w:t>
                        </w:r>
                      </w:hyperlink>
                    </w:p>
                    <w:p w14:paraId="32B5C261" w14:textId="77777777" w:rsidR="000A2AA4" w:rsidRPr="00E0671C" w:rsidRDefault="000A2AA4" w:rsidP="00E0671C">
                      <w:pPr>
                        <w:rPr>
                          <w:sz w:val="26"/>
                          <w:szCs w:val="26"/>
                        </w:rPr>
                      </w:pPr>
                      <w:r w:rsidRPr="00E0671C">
                        <w:rPr>
                          <w:sz w:val="26"/>
                          <w:szCs w:val="26"/>
                        </w:rPr>
                        <w:t>Find us on Facebook!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0671C" w:rsidRPr="00E0671C">
        <w:rPr>
          <w:rFonts w:eastAsia="Times New Roman" w:cs="Times New Roman"/>
          <w:noProof/>
        </w:rPr>
        <w:t xml:space="preserve">   </w:t>
      </w:r>
    </w:p>
    <w:sectPr w:rsidR="00E0671C" w:rsidSect="00E0671C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448A" w14:textId="77777777" w:rsidR="009A28CE" w:rsidRDefault="009A28CE">
      <w:r>
        <w:separator/>
      </w:r>
    </w:p>
  </w:endnote>
  <w:endnote w:type="continuationSeparator" w:id="0">
    <w:p w14:paraId="7F86B785" w14:textId="77777777" w:rsidR="009A28CE" w:rsidRDefault="009A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CF577" w14:textId="77777777" w:rsidR="009A28CE" w:rsidRDefault="009A28CE">
      <w:r>
        <w:separator/>
      </w:r>
    </w:p>
  </w:footnote>
  <w:footnote w:type="continuationSeparator" w:id="0">
    <w:p w14:paraId="19DE9764" w14:textId="77777777" w:rsidR="009A28CE" w:rsidRDefault="009A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363CBC"/>
    <w:lvl w:ilvl="0">
      <w:start w:val="1"/>
      <w:numFmt w:val="bullet"/>
      <w:pStyle w:val="Footer-Lef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0671C"/>
    <w:rsid w:val="000901B3"/>
    <w:rsid w:val="000A2AA4"/>
    <w:rsid w:val="000F41A4"/>
    <w:rsid w:val="00152026"/>
    <w:rsid w:val="001B3F6E"/>
    <w:rsid w:val="001C4F4E"/>
    <w:rsid w:val="00234C14"/>
    <w:rsid w:val="002F4EA1"/>
    <w:rsid w:val="00403549"/>
    <w:rsid w:val="00457C82"/>
    <w:rsid w:val="00481510"/>
    <w:rsid w:val="00567180"/>
    <w:rsid w:val="006739DC"/>
    <w:rsid w:val="008813C5"/>
    <w:rsid w:val="00882618"/>
    <w:rsid w:val="00882A6C"/>
    <w:rsid w:val="00894EC6"/>
    <w:rsid w:val="009847BD"/>
    <w:rsid w:val="009A28CE"/>
    <w:rsid w:val="00A34993"/>
    <w:rsid w:val="00AE3A85"/>
    <w:rsid w:val="00BA37DF"/>
    <w:rsid w:val="00BC77F9"/>
    <w:rsid w:val="00CC79CB"/>
    <w:rsid w:val="00D40F0A"/>
    <w:rsid w:val="00DA4094"/>
    <w:rsid w:val="00DE142D"/>
    <w:rsid w:val="00DE6060"/>
    <w:rsid w:val="00E0671C"/>
    <w:rsid w:val="00E732E5"/>
    <w:rsid w:val="00F37305"/>
    <w:rsid w:val="00FC06CA"/>
    <w:rsid w:val="00FD1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3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character" w:styleId="Hyperlink">
    <w:name w:val="Hyperlink"/>
    <w:basedOn w:val="DefaultParagraphFont"/>
    <w:rsid w:val="00E0671C"/>
    <w:rPr>
      <w:color w:val="BFD32C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character" w:styleId="Hyperlink">
    <w:name w:val="Hyperlink"/>
    <w:basedOn w:val="DefaultParagraphFont"/>
    <w:rsid w:val="00E0671C"/>
    <w:rPr>
      <w:color w:val="BFD32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rginia-Atheist@virginia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hyperlink" Target="mailto:Virginia-Atheist@virgini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Photo%20Flyer.dotx" TargetMode="External"/></Relationships>
</file>

<file path=word/theme/theme1.xml><?xml version="1.0" encoding="utf-8"?>
<a:theme xmlns:a="http://schemas.openxmlformats.org/drawingml/2006/main" name="Office Theme">
  <a:themeElements>
    <a:clrScheme name="Photo Flyer">
      <a:dk1>
        <a:sysClr val="windowText" lastClr="000000"/>
      </a:dk1>
      <a:lt1>
        <a:sysClr val="window" lastClr="FFFFFF"/>
      </a:lt1>
      <a:dk2>
        <a:srgbClr val="C7C6C1"/>
      </a:dk2>
      <a:lt2>
        <a:srgbClr val="5E615E"/>
      </a:lt2>
      <a:accent1>
        <a:srgbClr val="2D2F2D"/>
      </a:accent1>
      <a:accent2>
        <a:srgbClr val="BA1521"/>
      </a:accent2>
      <a:accent3>
        <a:srgbClr val="DD5F25"/>
      </a:accent3>
      <a:accent4>
        <a:srgbClr val="F6CA2E"/>
      </a:accent4>
      <a:accent5>
        <a:srgbClr val="98C5DF"/>
      </a:accent5>
      <a:accent6>
        <a:srgbClr val="5D5D84"/>
      </a:accent6>
      <a:hlink>
        <a:srgbClr val="BFD32C"/>
      </a:hlink>
      <a:folHlink>
        <a:srgbClr val="FEFBCD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Flyer.dotx</Template>
  <TotalTime>125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Pillsbury</dc:creator>
  <cp:keywords/>
  <dc:description/>
  <cp:lastModifiedBy>Elliott Pillsbury</cp:lastModifiedBy>
  <cp:revision>8</cp:revision>
  <cp:lastPrinted>2013-11-03T05:14:00Z</cp:lastPrinted>
  <dcterms:created xsi:type="dcterms:W3CDTF">2013-11-03T01:22:00Z</dcterms:created>
  <dcterms:modified xsi:type="dcterms:W3CDTF">2014-10-24T23:29:00Z</dcterms:modified>
  <cp:category/>
</cp:coreProperties>
</file>